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9" w:rsidRPr="001565C0" w:rsidRDefault="00955EC9">
      <w:pPr>
        <w:rPr>
          <w:rFonts w:hAnsi="ＭＳ 明朝" w:cs="‚l‚r –¾’©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>様式第</w:t>
      </w:r>
      <w:r w:rsidR="00962005" w:rsidRPr="001565C0">
        <w:rPr>
          <w:rFonts w:hAnsi="ＭＳ 明朝" w:cs="‚l‚r –¾’©" w:hint="eastAsia"/>
          <w:sz w:val="20"/>
          <w:szCs w:val="20"/>
        </w:rPr>
        <w:t>１</w:t>
      </w:r>
      <w:r w:rsidRPr="001565C0">
        <w:rPr>
          <w:rFonts w:hAnsi="ＭＳ 明朝" w:hint="eastAsia"/>
          <w:sz w:val="20"/>
          <w:szCs w:val="20"/>
        </w:rPr>
        <w:t>号</w:t>
      </w:r>
      <w:r w:rsidRPr="001565C0">
        <w:rPr>
          <w:rFonts w:hAnsi="ＭＳ 明朝" w:cs="‚l‚r –¾’©"/>
          <w:sz w:val="20"/>
          <w:szCs w:val="20"/>
        </w:rPr>
        <w:t>(</w:t>
      </w:r>
      <w:r w:rsidRPr="001565C0">
        <w:rPr>
          <w:rFonts w:hAnsi="ＭＳ 明朝" w:hint="eastAsia"/>
          <w:sz w:val="20"/>
          <w:szCs w:val="20"/>
        </w:rPr>
        <w:t>第</w:t>
      </w:r>
      <w:r w:rsidR="00962005" w:rsidRPr="001565C0">
        <w:rPr>
          <w:rFonts w:hAnsi="ＭＳ 明朝" w:hint="eastAsia"/>
          <w:sz w:val="20"/>
          <w:szCs w:val="20"/>
        </w:rPr>
        <w:t>３</w:t>
      </w:r>
      <w:r w:rsidRPr="001565C0">
        <w:rPr>
          <w:rFonts w:hAnsi="ＭＳ 明朝" w:hint="eastAsia"/>
          <w:sz w:val="20"/>
          <w:szCs w:val="20"/>
        </w:rPr>
        <w:t>条関係</w:t>
      </w:r>
      <w:r w:rsidRPr="001565C0">
        <w:rPr>
          <w:rFonts w:hAnsi="ＭＳ 明朝" w:cs="‚l‚r –¾’©"/>
          <w:sz w:val="20"/>
          <w:szCs w:val="20"/>
        </w:rPr>
        <w:t>)</w:t>
      </w:r>
    </w:p>
    <w:p w:rsidR="00962005" w:rsidRPr="001565C0" w:rsidRDefault="00962005" w:rsidP="00962005">
      <w:pPr>
        <w:jc w:val="center"/>
        <w:rPr>
          <w:rFonts w:hAnsi="ＭＳ 明朝" w:cs="‚l‚r –¾’©"/>
          <w:sz w:val="20"/>
          <w:szCs w:val="20"/>
        </w:rPr>
      </w:pPr>
    </w:p>
    <w:p w:rsidR="00962005" w:rsidRPr="001565C0" w:rsidRDefault="00962005" w:rsidP="00962005">
      <w:pPr>
        <w:jc w:val="center"/>
        <w:rPr>
          <w:rFonts w:hAnsi="ＭＳ 明朝" w:cs="‚l‚r –¾’©"/>
          <w:sz w:val="20"/>
          <w:szCs w:val="20"/>
        </w:rPr>
      </w:pPr>
      <w:r w:rsidRPr="001565C0">
        <w:rPr>
          <w:rFonts w:hAnsi="ＭＳ 明朝" w:cs="‚l‚r –¾’©" w:hint="eastAsia"/>
          <w:sz w:val="20"/>
          <w:szCs w:val="20"/>
        </w:rPr>
        <w:t>下水道事業受益者申告書</w:t>
      </w:r>
    </w:p>
    <w:p w:rsidR="00955EC9" w:rsidRPr="001565C0" w:rsidRDefault="00955EC9">
      <w:pPr>
        <w:jc w:val="right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年　　月　　日　</w:t>
      </w:r>
    </w:p>
    <w:p w:rsidR="00962005" w:rsidRPr="001565C0" w:rsidRDefault="00962005">
      <w:pPr>
        <w:rPr>
          <w:rFonts w:hAnsi="ＭＳ 明朝"/>
          <w:sz w:val="20"/>
          <w:szCs w:val="20"/>
        </w:rPr>
      </w:pPr>
    </w:p>
    <w:p w:rsidR="00955EC9" w:rsidRPr="001565C0" w:rsidRDefault="00962005" w:rsidP="00962005">
      <w:pPr>
        <w:ind w:firstLineChars="200" w:firstLine="400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坂祝町長　　　　　</w:t>
      </w:r>
      <w:r w:rsidR="00955EC9" w:rsidRPr="001565C0">
        <w:rPr>
          <w:rFonts w:hAnsi="ＭＳ 明朝" w:hint="eastAsia"/>
          <w:sz w:val="20"/>
          <w:szCs w:val="20"/>
        </w:rPr>
        <w:t>様</w:t>
      </w:r>
    </w:p>
    <w:p w:rsidR="00955EC9" w:rsidRPr="001565C0" w:rsidRDefault="00955EC9">
      <w:pPr>
        <w:rPr>
          <w:rFonts w:hAnsi="ＭＳ 明朝"/>
          <w:sz w:val="20"/>
          <w:szCs w:val="20"/>
        </w:rPr>
      </w:pPr>
    </w:p>
    <w:p w:rsidR="00955EC9" w:rsidRPr="001565C0" w:rsidRDefault="00955EC9">
      <w:pPr>
        <w:spacing w:after="120"/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 xml:space="preserve">　次のとおり下水道事業の受益者であることを申告します。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3138"/>
        <w:gridCol w:w="3524"/>
      </w:tblGrid>
      <w:tr w:rsidR="00955EC9" w:rsidRPr="001565C0" w:rsidTr="001565C0">
        <w:trPr>
          <w:cantSplit/>
          <w:trHeight w:val="567"/>
        </w:trPr>
        <w:tc>
          <w:tcPr>
            <w:tcW w:w="2694" w:type="dxa"/>
            <w:gridSpan w:val="2"/>
            <w:vAlign w:val="center"/>
          </w:tcPr>
          <w:p w:rsidR="00955EC9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排水設備等の</w:t>
            </w:r>
            <w:r w:rsidR="00955EC9" w:rsidRPr="001565C0">
              <w:rPr>
                <w:rFonts w:hAns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6662" w:type="dxa"/>
            <w:gridSpan w:val="2"/>
            <w:vAlign w:val="center"/>
          </w:tcPr>
          <w:p w:rsidR="00955EC9" w:rsidRPr="001565C0" w:rsidRDefault="00955EC9" w:rsidP="00962005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962005" w:rsidRPr="001565C0" w:rsidTr="001565C0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962005" w:rsidRPr="001565C0" w:rsidRDefault="00962005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受益者</w:t>
            </w:r>
          </w:p>
        </w:tc>
        <w:tc>
          <w:tcPr>
            <w:tcW w:w="1418" w:type="dxa"/>
            <w:vAlign w:val="center"/>
          </w:tcPr>
          <w:p w:rsidR="00962005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:rsidR="00962005" w:rsidRPr="001565C0" w:rsidRDefault="00962005" w:rsidP="00962005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0ED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B430ED" w:rsidRPr="001565C0" w:rsidRDefault="00B430ED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430ED" w:rsidRPr="001565C0" w:rsidRDefault="00B430E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B430ED" w:rsidRPr="001565C0" w:rsidRDefault="00B430E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:rsidR="00B430ED" w:rsidRPr="001565C0" w:rsidRDefault="00B430ED" w:rsidP="00B21708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0729F4" w:rsidRPr="001565C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62005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962005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2005" w:rsidRPr="001565C0" w:rsidRDefault="00962005" w:rsidP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gridSpan w:val="2"/>
            <w:vAlign w:val="center"/>
          </w:tcPr>
          <w:p w:rsidR="00962005" w:rsidRPr="001565C0" w:rsidRDefault="00962005" w:rsidP="00962005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2005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962005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62005" w:rsidRPr="001565C0" w:rsidRDefault="009620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962005" w:rsidRPr="001565C0" w:rsidRDefault="00962005" w:rsidP="006C657F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13418B" w:rsidRPr="001565C0" w:rsidRDefault="0013418B" w:rsidP="0013418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13418B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  <w:p w:rsidR="000729F4" w:rsidRPr="001565C0" w:rsidRDefault="000729F4" w:rsidP="000729F4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（※）</w:t>
            </w: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6C657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B21708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0729F4" w:rsidRPr="001565C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6C657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6C657F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13418B" w:rsidRPr="001565C0" w:rsidTr="001565C0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13418B" w:rsidRPr="001565C0" w:rsidRDefault="0013418B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 w:rsidP="006C657F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344A2A" w:rsidRPr="001565C0" w:rsidTr="001565C0">
        <w:trPr>
          <w:cantSplit/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344A2A" w:rsidRPr="001565C0" w:rsidRDefault="00344A2A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し尿浄化槽の処理対象人員算定に必要な事項</w:t>
            </w:r>
          </w:p>
          <w:p w:rsidR="00344A2A" w:rsidRPr="001565C0" w:rsidRDefault="00344A2A" w:rsidP="006C657F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/>
                <w:sz w:val="20"/>
                <w:szCs w:val="20"/>
              </w:rPr>
              <w:t>(JISA3302)(</w:t>
            </w:r>
            <w:r w:rsidRPr="001565C0">
              <w:rPr>
                <w:rFonts w:hAnsi="ＭＳ 明朝" w:hint="eastAsia"/>
                <w:sz w:val="20"/>
                <w:szCs w:val="20"/>
              </w:rPr>
              <w:t>一般世帯以外の場合に記入する</w:t>
            </w:r>
            <w:r w:rsidRPr="001565C0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3138" w:type="dxa"/>
            <w:vAlign w:val="center"/>
          </w:tcPr>
          <w:p w:rsidR="00344A2A" w:rsidRPr="001565C0" w:rsidRDefault="00344A2A">
            <w:pPr>
              <w:ind w:left="216" w:right="201"/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建築物の用途</w:t>
            </w:r>
          </w:p>
        </w:tc>
        <w:tc>
          <w:tcPr>
            <w:tcW w:w="3524" w:type="dxa"/>
            <w:vAlign w:val="center"/>
          </w:tcPr>
          <w:p w:rsidR="00344A2A" w:rsidRPr="001565C0" w:rsidRDefault="00344A2A">
            <w:pPr>
              <w:ind w:left="216" w:right="201"/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面積又は定員</w:t>
            </w:r>
          </w:p>
        </w:tc>
      </w:tr>
      <w:tr w:rsidR="0013418B" w:rsidRPr="001565C0" w:rsidTr="001565C0">
        <w:trPr>
          <w:cantSplit/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3418B" w:rsidRPr="001565C0" w:rsidTr="001565C0">
        <w:trPr>
          <w:cantSplit/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3418B" w:rsidRPr="001565C0" w:rsidTr="001565C0">
        <w:trPr>
          <w:cantSplit/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13418B" w:rsidRPr="001565C0" w:rsidRDefault="0013418B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13418B" w:rsidRPr="001565C0" w:rsidTr="001565C0">
        <w:trPr>
          <w:cantSplit/>
          <w:trHeight w:val="1134"/>
        </w:trPr>
        <w:tc>
          <w:tcPr>
            <w:tcW w:w="2694" w:type="dxa"/>
            <w:gridSpan w:val="2"/>
            <w:vAlign w:val="center"/>
          </w:tcPr>
          <w:p w:rsidR="0013418B" w:rsidRPr="001565C0" w:rsidRDefault="0013418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pacing w:val="630"/>
                <w:sz w:val="20"/>
                <w:szCs w:val="20"/>
              </w:rPr>
              <w:t>備</w:t>
            </w:r>
            <w:r w:rsidRPr="001565C0">
              <w:rPr>
                <w:rFonts w:hAnsi="ＭＳ 明朝" w:hint="eastAsia"/>
                <w:sz w:val="20"/>
                <w:szCs w:val="20"/>
              </w:rPr>
              <w:t>考</w:t>
            </w:r>
          </w:p>
        </w:tc>
        <w:tc>
          <w:tcPr>
            <w:tcW w:w="6662" w:type="dxa"/>
            <w:gridSpan w:val="2"/>
            <w:vAlign w:val="center"/>
          </w:tcPr>
          <w:p w:rsidR="0013418B" w:rsidRPr="001565C0" w:rsidRDefault="0013418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6D2432" w:rsidRPr="001565C0" w:rsidRDefault="001565C0">
      <w:pPr>
        <w:rPr>
          <w:rFonts w:hAnsi="ＭＳ 明朝"/>
          <w:sz w:val="20"/>
          <w:szCs w:val="20"/>
        </w:rPr>
      </w:pPr>
      <w:r w:rsidRPr="001565C0">
        <w:rPr>
          <w:rFonts w:hAnsi="ＭＳ 明朝" w:hint="eastAsia"/>
          <w:sz w:val="20"/>
          <w:szCs w:val="20"/>
        </w:rPr>
        <w:t>※協議者が複数の場合は、別紙に連署してください。</w:t>
      </w:r>
    </w:p>
    <w:p w:rsidR="000729F4" w:rsidRPr="001565C0" w:rsidRDefault="000729F4">
      <w:pPr>
        <w:rPr>
          <w:rFonts w:hAnsi="ＭＳ 明朝"/>
          <w:sz w:val="20"/>
          <w:szCs w:val="20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763"/>
        <w:gridCol w:w="2897"/>
        <w:gridCol w:w="1763"/>
        <w:gridCol w:w="2899"/>
      </w:tblGrid>
      <w:tr w:rsidR="00F95244" w:rsidRPr="001565C0" w:rsidTr="00F95244">
        <w:trPr>
          <w:trHeight w:val="284"/>
        </w:trPr>
        <w:tc>
          <w:tcPr>
            <w:tcW w:w="9322" w:type="dxa"/>
            <w:gridSpan w:val="4"/>
            <w:vAlign w:val="center"/>
          </w:tcPr>
          <w:p w:rsidR="00F95244" w:rsidRPr="001565C0" w:rsidRDefault="00F95244" w:rsidP="00F9524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処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565C0"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565C0">
              <w:rPr>
                <w:rFonts w:hAnsi="ＭＳ 明朝" w:hint="eastAsia"/>
                <w:sz w:val="20"/>
                <w:szCs w:val="20"/>
              </w:rPr>
              <w:t>欄</w:t>
            </w:r>
          </w:p>
        </w:tc>
      </w:tr>
      <w:tr w:rsidR="00F95244" w:rsidRPr="001565C0" w:rsidTr="00606E71">
        <w:trPr>
          <w:trHeight w:val="567"/>
        </w:trPr>
        <w:tc>
          <w:tcPr>
            <w:tcW w:w="1763" w:type="dxa"/>
            <w:vAlign w:val="center"/>
          </w:tcPr>
          <w:p w:rsidR="00F95244" w:rsidRDefault="00F95244" w:rsidP="00FF24A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JISA3302の</w:t>
            </w:r>
          </w:p>
          <w:p w:rsidR="00F95244" w:rsidRPr="001565C0" w:rsidRDefault="00F95244" w:rsidP="00FF24A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算定人員</w:t>
            </w:r>
          </w:p>
        </w:tc>
        <w:tc>
          <w:tcPr>
            <w:tcW w:w="2897" w:type="dxa"/>
            <w:vAlign w:val="center"/>
          </w:tcPr>
          <w:p w:rsidR="00F95244" w:rsidRPr="001565C0" w:rsidRDefault="00F95244" w:rsidP="00F9524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63" w:type="dxa"/>
            <w:vAlign w:val="center"/>
          </w:tcPr>
          <w:p w:rsidR="00F95244" w:rsidRPr="001565C0" w:rsidRDefault="00F95244" w:rsidP="00FF24A1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負担金</w:t>
            </w:r>
          </w:p>
        </w:tc>
        <w:tc>
          <w:tcPr>
            <w:tcW w:w="2897" w:type="dxa"/>
            <w:vAlign w:val="center"/>
          </w:tcPr>
          <w:p w:rsidR="00F95244" w:rsidRPr="001565C0" w:rsidRDefault="00F95244" w:rsidP="00F95244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単位</w:t>
            </w:r>
          </w:p>
        </w:tc>
      </w:tr>
      <w:tr w:rsidR="00F95244" w:rsidRPr="001565C0" w:rsidTr="00606E71">
        <w:trPr>
          <w:trHeight w:val="567"/>
        </w:trPr>
        <w:tc>
          <w:tcPr>
            <w:tcW w:w="1763" w:type="dxa"/>
            <w:vAlign w:val="center"/>
          </w:tcPr>
          <w:p w:rsidR="00F95244" w:rsidRPr="001565C0" w:rsidRDefault="00F95244" w:rsidP="00FF24A1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下水道番号</w:t>
            </w:r>
          </w:p>
        </w:tc>
        <w:tc>
          <w:tcPr>
            <w:tcW w:w="2897" w:type="dxa"/>
            <w:vAlign w:val="center"/>
          </w:tcPr>
          <w:p w:rsidR="00F95244" w:rsidRPr="001565C0" w:rsidRDefault="00F9524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F95244" w:rsidRPr="001565C0" w:rsidRDefault="00F95244" w:rsidP="00F95244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2897" w:type="dxa"/>
            <w:vAlign w:val="center"/>
          </w:tcPr>
          <w:p w:rsidR="00F95244" w:rsidRPr="001565C0" w:rsidRDefault="00F95244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0729F4" w:rsidRDefault="000729F4" w:rsidP="009F7DE1">
      <w:pPr>
        <w:rPr>
          <w:rFonts w:hAnsi="ＭＳ 明朝"/>
          <w:sz w:val="20"/>
          <w:szCs w:val="20"/>
        </w:rPr>
      </w:pPr>
    </w:p>
    <w:p w:rsidR="002443DB" w:rsidRDefault="006068D8" w:rsidP="009F7DE1">
      <w:pPr>
        <w:rPr>
          <w:rFonts w:hAnsi="ＭＳ 明朝"/>
          <w:sz w:val="20"/>
          <w:szCs w:val="20"/>
        </w:rPr>
      </w:pPr>
      <w:r w:rsidRPr="006068D8">
        <w:rPr>
          <w:rFonts w:hAnsi="ＭＳ 明朝" w:hint="eastAsia"/>
          <w:sz w:val="20"/>
          <w:szCs w:val="20"/>
        </w:rPr>
        <w:lastRenderedPageBreak/>
        <w:t>様式第１号</w:t>
      </w:r>
      <w:r w:rsidRPr="001565C0">
        <w:rPr>
          <w:rFonts w:hAnsi="ＭＳ 明朝" w:cs="‚l‚r –¾’©"/>
          <w:sz w:val="20"/>
          <w:szCs w:val="20"/>
        </w:rPr>
        <w:t>(</w:t>
      </w:r>
      <w:r w:rsidRPr="001565C0">
        <w:rPr>
          <w:rFonts w:hAnsi="ＭＳ 明朝" w:hint="eastAsia"/>
          <w:sz w:val="20"/>
          <w:szCs w:val="20"/>
        </w:rPr>
        <w:t>第</w:t>
      </w:r>
      <w:bookmarkStart w:id="0" w:name="_GoBack"/>
      <w:bookmarkEnd w:id="0"/>
      <w:r w:rsidRPr="001565C0">
        <w:rPr>
          <w:rFonts w:hAnsi="ＭＳ 明朝" w:hint="eastAsia"/>
          <w:sz w:val="20"/>
          <w:szCs w:val="20"/>
        </w:rPr>
        <w:t>３条関係</w:t>
      </w:r>
      <w:r w:rsidRPr="001565C0">
        <w:rPr>
          <w:rFonts w:hAnsi="ＭＳ 明朝" w:cs="‚l‚r –¾’©"/>
          <w:sz w:val="20"/>
          <w:szCs w:val="20"/>
        </w:rPr>
        <w:t>)</w:t>
      </w:r>
      <w:r>
        <w:rPr>
          <w:rFonts w:hAnsi="ＭＳ 明朝" w:hint="eastAsia"/>
          <w:sz w:val="20"/>
          <w:szCs w:val="20"/>
        </w:rPr>
        <w:t xml:space="preserve">　</w:t>
      </w:r>
      <w:r w:rsidR="002443DB">
        <w:rPr>
          <w:rFonts w:hAnsi="ＭＳ 明朝" w:hint="eastAsia"/>
          <w:sz w:val="20"/>
          <w:szCs w:val="20"/>
        </w:rPr>
        <w:t>別紙</w:t>
      </w:r>
    </w:p>
    <w:p w:rsidR="002443DB" w:rsidRDefault="002443DB" w:rsidP="009F7DE1">
      <w:pPr>
        <w:rPr>
          <w:rFonts w:hAnsi="ＭＳ 明朝"/>
          <w:sz w:val="20"/>
          <w:szCs w:val="20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662"/>
      </w:tblGrid>
      <w:tr w:rsidR="002443DB" w:rsidRPr="002443DB" w:rsidTr="00E0653B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B21708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2443DB">
              <w:rPr>
                <w:rFonts w:hAnsi="ＭＳ 明朝"/>
                <w:sz w:val="20"/>
                <w:szCs w:val="20"/>
              </w:rPr>
              <w:t>(</w:t>
            </w: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2443DB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B21708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2443DB">
              <w:rPr>
                <w:rFonts w:hAnsi="ＭＳ 明朝"/>
                <w:sz w:val="20"/>
                <w:szCs w:val="20"/>
              </w:rPr>
              <w:t>(</w:t>
            </w: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2443DB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B21708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2443DB">
              <w:rPr>
                <w:rFonts w:hAnsi="ＭＳ 明朝"/>
                <w:sz w:val="20"/>
                <w:szCs w:val="20"/>
              </w:rPr>
              <w:t>(</w:t>
            </w: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2443DB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B21708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E0653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2443DB">
              <w:rPr>
                <w:rFonts w:hAnsi="ＭＳ 明朝"/>
                <w:sz w:val="20"/>
                <w:szCs w:val="20"/>
              </w:rPr>
              <w:t>(</w:t>
            </w: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2443DB">
              <w:rPr>
                <w:rFonts w:hAnsi="ＭＳ 明朝"/>
                <w:sz w:val="20"/>
                <w:szCs w:val="20"/>
              </w:rPr>
              <w:t>)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 w:val="restart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受益者を決定する際に協議した者</w:t>
            </w: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B21708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2443DB" w:rsidRPr="002443DB" w:rsidTr="00E0653B">
        <w:trPr>
          <w:cantSplit/>
          <w:trHeight w:val="567"/>
        </w:trPr>
        <w:tc>
          <w:tcPr>
            <w:tcW w:w="1276" w:type="dxa"/>
            <w:vMerge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2443DB" w:rsidRPr="002443DB" w:rsidRDefault="002443DB" w:rsidP="002443DB">
            <w:pPr>
              <w:rPr>
                <w:rFonts w:hAnsi="ＭＳ 明朝"/>
                <w:sz w:val="20"/>
                <w:szCs w:val="20"/>
              </w:rPr>
            </w:pPr>
            <w:r w:rsidRPr="002443DB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2443DB">
              <w:rPr>
                <w:rFonts w:hAnsi="ＭＳ 明朝"/>
                <w:sz w:val="20"/>
                <w:szCs w:val="20"/>
              </w:rPr>
              <w:t>(</w:t>
            </w:r>
            <w:r w:rsidRPr="002443DB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2443DB">
              <w:rPr>
                <w:rFonts w:hAnsi="ＭＳ 明朝"/>
                <w:sz w:val="20"/>
                <w:szCs w:val="20"/>
              </w:rPr>
              <w:t>)</w:t>
            </w:r>
          </w:p>
        </w:tc>
      </w:tr>
    </w:tbl>
    <w:p w:rsidR="002443DB" w:rsidRPr="00962005" w:rsidRDefault="002443DB" w:rsidP="00B21708">
      <w:pPr>
        <w:rPr>
          <w:rFonts w:hAnsi="ＭＳ 明朝" w:hint="eastAsia"/>
          <w:sz w:val="20"/>
          <w:szCs w:val="20"/>
        </w:rPr>
      </w:pPr>
    </w:p>
    <w:sectPr w:rsidR="002443DB" w:rsidRPr="00962005" w:rsidSect="00B21708">
      <w:pgSz w:w="11906" w:h="16838" w:code="9"/>
      <w:pgMar w:top="709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86" w:rsidRDefault="00E07786" w:rsidP="00955EC9">
      <w:r>
        <w:separator/>
      </w:r>
    </w:p>
  </w:endnote>
  <w:endnote w:type="continuationSeparator" w:id="0">
    <w:p w:rsidR="00E07786" w:rsidRDefault="00E07786" w:rsidP="0095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86" w:rsidRDefault="00E07786" w:rsidP="00955EC9">
      <w:r>
        <w:separator/>
      </w:r>
    </w:p>
  </w:footnote>
  <w:footnote w:type="continuationSeparator" w:id="0">
    <w:p w:rsidR="00E07786" w:rsidRDefault="00E07786" w:rsidP="0095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C9"/>
    <w:rsid w:val="000729F4"/>
    <w:rsid w:val="0013418B"/>
    <w:rsid w:val="001565C0"/>
    <w:rsid w:val="002443DB"/>
    <w:rsid w:val="00344A2A"/>
    <w:rsid w:val="0053049D"/>
    <w:rsid w:val="006068D8"/>
    <w:rsid w:val="00606E71"/>
    <w:rsid w:val="006D2432"/>
    <w:rsid w:val="007F0C92"/>
    <w:rsid w:val="00950FAA"/>
    <w:rsid w:val="00955EC9"/>
    <w:rsid w:val="00962005"/>
    <w:rsid w:val="009F7DE1"/>
    <w:rsid w:val="00A168C4"/>
    <w:rsid w:val="00B21708"/>
    <w:rsid w:val="00B430ED"/>
    <w:rsid w:val="00E07786"/>
    <w:rsid w:val="00EF54FA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BFB830-6465-4669-82AA-318AA301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EC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5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EC9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07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115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kawamoto</dc:creator>
  <cp:lastModifiedBy>317</cp:lastModifiedBy>
  <cp:revision>16</cp:revision>
  <dcterms:created xsi:type="dcterms:W3CDTF">2018-09-30T23:43:00Z</dcterms:created>
  <dcterms:modified xsi:type="dcterms:W3CDTF">2021-12-10T08:03:00Z</dcterms:modified>
</cp:coreProperties>
</file>